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345" w:rsidRDefault="00A6705D" w:rsidP="00A6705D">
      <w:pPr>
        <w:jc w:val="center"/>
        <w:rPr>
          <w:b/>
          <w:u w:val="single"/>
        </w:rPr>
      </w:pPr>
      <w:r w:rsidRPr="00A6705D">
        <w:rPr>
          <w:b/>
          <w:u w:val="single"/>
        </w:rPr>
        <w:t>ΠΡΩΤΟΒΟΥΛΙΑ ΜΕΙΩΣΗΣ ΤΙΜΗΣ</w:t>
      </w:r>
    </w:p>
    <w:p w:rsidR="00A6705D" w:rsidRDefault="00A6705D" w:rsidP="00A6705D">
      <w:pPr>
        <w:jc w:val="center"/>
        <w:rPr>
          <w:b/>
          <w:u w:val="single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16"/>
        <w:gridCol w:w="4000"/>
        <w:gridCol w:w="1133"/>
        <w:gridCol w:w="1418"/>
        <w:gridCol w:w="1389"/>
      </w:tblGrid>
      <w:tr w:rsidR="00A6705D" w:rsidRPr="00A6705D" w:rsidTr="00A6705D">
        <w:trPr>
          <w:trHeight w:val="90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Εμπορική Ονομασία Προμηθευτή (για επώνυμα προϊόντα) ή PL</w:t>
            </w:r>
          </w:p>
        </w:tc>
        <w:tc>
          <w:tcPr>
            <w:tcW w:w="1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Επωνυμία προϊόντος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Αριθμός κωδικών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Ποσοστιαία μείωση τιμής ραφιού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Ημερομηνία εφαρμογής</w:t>
            </w:r>
          </w:p>
        </w:tc>
      </w:tr>
      <w:tr w:rsidR="00F10757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757" w:rsidRPr="00A6705D" w:rsidRDefault="00F10757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075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ALFA-ΚΟΥΚΟΥΤΑΡΗ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757" w:rsidRPr="00F10757" w:rsidRDefault="00F10757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ALFA</w:t>
            </w:r>
            <w:r w:rsidRPr="00F1075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Πίτες-σφολιάτες και συναφή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757" w:rsidRPr="00A6705D" w:rsidRDefault="00F10757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757" w:rsidRPr="00A6705D" w:rsidRDefault="00F10757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757" w:rsidRPr="00A6705D" w:rsidRDefault="00F10757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01/11/2024</w:t>
            </w:r>
          </w:p>
        </w:tc>
      </w:tr>
      <w:tr w:rsidR="00F10757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757" w:rsidRPr="00F10757" w:rsidRDefault="00F10757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075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ARLA FOODS ΕΛΛΑΣ ΑΕΒΕΕ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757" w:rsidRPr="00F10757" w:rsidRDefault="00F10757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Καφές (διάφορες γεύσεις)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757" w:rsidRDefault="00F10757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757" w:rsidRDefault="00F10757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757" w:rsidRDefault="00F10757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F10757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757" w:rsidRPr="00F10757" w:rsidRDefault="00F10757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075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ARLA FOODS ΕΛΛΑΣ ΑΕΒΕΕ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757" w:rsidRDefault="00F10757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0757">
              <w:rPr>
                <w:rFonts w:ascii="Calibri" w:eastAsia="Times New Roman" w:hAnsi="Calibri" w:cs="Calibri"/>
                <w:color w:val="000000"/>
                <w:lang w:eastAsia="el-GR"/>
              </w:rPr>
              <w:t>ΦΡΕΣΚΟ ΤΥΡΙ ΚΡΕΜΑ ARLA LIGHT 16% 200G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757" w:rsidRDefault="00F10757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757" w:rsidRDefault="00F10757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757" w:rsidRDefault="00F10757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A6705D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BARILLA HELLAS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Κριθαράκι MISKO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D" w:rsidRPr="00A6705D" w:rsidRDefault="00A6705D" w:rsidP="00F10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 έως 1</w:t>
            </w:r>
            <w:r w:rsidR="00F10757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F10757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757" w:rsidRPr="00A6705D" w:rsidRDefault="00F10757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075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BARILLA 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757" w:rsidRPr="00F10757" w:rsidRDefault="00F10757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Μακαρόνια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MISKO (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757" w:rsidRPr="00A6705D" w:rsidRDefault="00F10757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757" w:rsidRPr="00A6705D" w:rsidRDefault="00F10757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 έως 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757" w:rsidRPr="00A6705D" w:rsidRDefault="00F10757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23/10/2024</w:t>
            </w:r>
          </w:p>
        </w:tc>
      </w:tr>
      <w:tr w:rsidR="00A6705D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BEIERSDORF HELLAS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LIPOSAN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A6705D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BEIERSDORF HELLAS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Hansaplast</w:t>
            </w:r>
            <w:proofErr w:type="spellEnd"/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A6705D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COLGATE PALMOLIVE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SOFLAN ΓΙΑ ΠΛΥΣΙΜΟ ΣΤΟ ΧΕΡΙ 900ML 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A6705D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COLGATE PALMOLIVE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AJAX ΑΣΠΡΟΣ ΣΙΦΟΥΝΑΣ 1LT          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A6705D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COLGATE PALMOLIVE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5D" w:rsidRPr="00B224A5" w:rsidRDefault="00A6705D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ΟΔ</w:t>
            </w:r>
            <w:r w:rsidRPr="00B224A5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ΜΑ</w:t>
            </w:r>
            <w:r w:rsidRPr="00B224A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A6705D">
              <w:rPr>
                <w:rFonts w:ascii="Calibri" w:eastAsia="Times New Roman" w:hAnsi="Calibri" w:cs="Calibri"/>
                <w:color w:val="000000"/>
                <w:lang w:val="en-US" w:eastAsia="el-GR"/>
              </w:rPr>
              <w:t>COLGATE</w:t>
            </w:r>
            <w:r w:rsidRPr="00B224A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B224A5">
              <w:rPr>
                <w:rFonts w:ascii="Calibri" w:eastAsia="Times New Roman" w:hAnsi="Calibri" w:cs="Calibri"/>
                <w:color w:val="000000"/>
                <w:lang w:eastAsia="el-GR"/>
              </w:rPr>
              <w:t>(διάφορες συσκευασίες και είδη)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D" w:rsidRPr="00A6705D" w:rsidRDefault="00B224A5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  <w:r w:rsidR="00B224A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A6705D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COLGATE PALMOLIVE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5D" w:rsidRPr="00A6705D" w:rsidRDefault="00A6705D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ΟΔ/ΤΣΑ COLGATE </w:t>
            </w:r>
            <w:r w:rsidR="00B224A5" w:rsidRPr="00B224A5">
              <w:rPr>
                <w:rFonts w:ascii="Calibri" w:eastAsia="Times New Roman" w:hAnsi="Calibri" w:cs="Calibri"/>
                <w:color w:val="000000"/>
                <w:lang w:eastAsia="el-GR"/>
              </w:rPr>
              <w:t>(διάφορες συσκευασίες και είδη)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D" w:rsidRPr="00A6705D" w:rsidRDefault="00B224A5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  <w:r w:rsidR="00B224A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A6705D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COLGATE PALMOLIVE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ΣΤΟΜ/ΚΟ ΔΙΑ/ΜΑ PERIOGARD ΠΡΟΣΤΑΣΙΑ ΟΥΛΩΝ 400ml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B224A5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4A5" w:rsidRPr="00B224A5" w:rsidRDefault="00B224A5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CONDITO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4A5" w:rsidRPr="00B224A5" w:rsidRDefault="00B224A5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Κέτσαπ, μαγιονέζα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4A5" w:rsidRPr="00A6705D" w:rsidRDefault="00B224A5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4A5" w:rsidRPr="00A6705D" w:rsidRDefault="00B224A5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 έως 14%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4A5" w:rsidRPr="00A6705D" w:rsidRDefault="00B224A5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01/11/2024</w:t>
            </w:r>
          </w:p>
        </w:tc>
      </w:tr>
      <w:tr w:rsidR="00A6705D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CAJOLINE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A6705D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ΧΛΩΡΙΝΗ KLINEX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A6705D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AIM ΟΔΟΝΤΟΚΡΕΜΑ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A6705D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AXE STICK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A6705D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ULTREX ΣΑΜΠΟΥΑΝ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A6705D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HELLMANNS ΣΑΛΤΣΕΣ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A6705D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ZWAN LUNCHEON MEAT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B224A5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4A5" w:rsidRPr="00A6705D" w:rsidRDefault="00B224A5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B224A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ELBISCO AE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4A5" w:rsidRPr="00A6705D" w:rsidRDefault="00B224A5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24A5">
              <w:rPr>
                <w:rFonts w:ascii="Calibri" w:eastAsia="Times New Roman" w:hAnsi="Calibri" w:cs="Calibri"/>
                <w:color w:val="000000"/>
                <w:lang w:eastAsia="el-GR"/>
              </w:rPr>
              <w:t>ΦΡΥΓΑΝΙΕΣ ΒΟΣΙΝΑΚΗ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4A5" w:rsidRPr="00A6705D" w:rsidRDefault="00B224A5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4A5" w:rsidRPr="00A6705D" w:rsidRDefault="00B224A5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 έως 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B224A5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B224A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ELBISCO AE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ΑΡΤΟΣΚΕΥΑΣΜΑΤΑ</w:t>
            </w:r>
            <w:r w:rsidRPr="00B224A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ΒΟΣΙΝΑΚΗ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4A5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4A5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4A5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29/10/2024</w:t>
            </w:r>
          </w:p>
        </w:tc>
      </w:tr>
      <w:tr w:rsidR="00B224A5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4A5" w:rsidRPr="00B224A5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B224A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ELBISCO AE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4A5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ΚΕΙΚ, </w:t>
            </w:r>
            <w:r w:rsidR="000A522B">
              <w:rPr>
                <w:rFonts w:ascii="Calibri" w:eastAsia="Times New Roman" w:hAnsi="Calibri" w:cs="Calibri"/>
                <w:color w:val="000000"/>
                <w:lang w:eastAsia="el-GR"/>
              </w:rPr>
              <w:t>ΤΡΙΜΑ ΦΡΥΓΑΝΙΑΣ, ΜΑΓΙΑ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4A5" w:rsidRDefault="000A522B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4A5" w:rsidRDefault="000A522B" w:rsidP="000A5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522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5% έως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  <w:r w:rsidRPr="000A522B">
              <w:rPr>
                <w:rFonts w:ascii="Calibri" w:eastAsia="Times New Roman" w:hAnsi="Calibri" w:cs="Calibri"/>
                <w:color w:val="000000"/>
                <w:lang w:eastAsia="el-GR"/>
              </w:rPr>
              <w:t>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4A5" w:rsidRDefault="000A522B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067A43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A43" w:rsidRPr="00B224A5" w:rsidRDefault="00067A43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067A4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EURIMAC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A43" w:rsidRPr="00067A43" w:rsidRDefault="00067A43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ΖΥΜΑΡΙΚΑ ΜΑΚΒΕΛ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A43" w:rsidRDefault="00067A43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A43" w:rsidRPr="000A522B" w:rsidRDefault="00067A43" w:rsidP="000A5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A43" w:rsidRDefault="00067A43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29/10/2024</w:t>
            </w:r>
          </w:p>
        </w:tc>
      </w:tr>
      <w:tr w:rsidR="00067A43" w:rsidRPr="00067A43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A43" w:rsidRPr="00067A43" w:rsidRDefault="00067A43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067A4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A43" w:rsidRPr="00067A43" w:rsidRDefault="00067A43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067A43">
              <w:rPr>
                <w:rFonts w:ascii="Calibri" w:eastAsia="Times New Roman" w:hAnsi="Calibri" w:cs="Calibri"/>
                <w:color w:val="000000"/>
                <w:lang w:val="en-US" w:eastAsia="el-GR"/>
              </w:rPr>
              <w:t>GOUDA ΦΕΤΕΣ NOYNOY 340GR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A43" w:rsidRPr="00067A43" w:rsidRDefault="00067A43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A43" w:rsidRPr="00067A43" w:rsidRDefault="00067A43" w:rsidP="000A5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 έως 18%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A43" w:rsidRPr="00067A43" w:rsidRDefault="00067A43" w:rsidP="0006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29/10/2024</w:t>
            </w:r>
          </w:p>
        </w:tc>
      </w:tr>
      <w:tr w:rsidR="00067A43" w:rsidRPr="00067A43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A43" w:rsidRPr="00067A43" w:rsidRDefault="00067A43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067A4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A43" w:rsidRPr="00067A43" w:rsidRDefault="00067A43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ΚΡΕΜΕΣ ΝΟΥΝΟΥ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A43" w:rsidRPr="00067A43" w:rsidRDefault="00067A43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A43" w:rsidRPr="00067A43" w:rsidRDefault="00067A43" w:rsidP="000A5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A43" w:rsidRPr="00067A43" w:rsidRDefault="00067A43" w:rsidP="0006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29/10/2024</w:t>
            </w:r>
          </w:p>
        </w:tc>
      </w:tr>
      <w:tr w:rsidR="00B339D6" w:rsidRPr="00067A43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D6" w:rsidRPr="00067A43" w:rsidRDefault="00B339D6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067A4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D6" w:rsidRPr="00B339D6" w:rsidRDefault="00B339D6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ΝΟΥΝΟΥ ΦΑΡΙΝ ΛΑΚΤΕ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9D6" w:rsidRPr="00B339D6" w:rsidRDefault="00B339D6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9D6" w:rsidRPr="00B339D6" w:rsidRDefault="00B339D6" w:rsidP="000A5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D6" w:rsidRPr="00B339D6" w:rsidRDefault="00B339D6" w:rsidP="0006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29/10/2024</w:t>
            </w:r>
          </w:p>
        </w:tc>
      </w:tr>
      <w:tr w:rsidR="00E14C1A" w:rsidRPr="00067A43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1A" w:rsidRPr="00067A43" w:rsidRDefault="00E14C1A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067A4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1A" w:rsidRDefault="00E14C1A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14C1A">
              <w:rPr>
                <w:rFonts w:ascii="Calibri" w:eastAsia="Times New Roman" w:hAnsi="Calibri" w:cs="Calibri"/>
                <w:color w:val="000000"/>
                <w:lang w:eastAsia="el-GR"/>
              </w:rPr>
              <w:t>MILNER ΣΕ ΦΕΤΕΣ 300GR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C1A" w:rsidRDefault="00E14C1A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C1A" w:rsidRDefault="00E14C1A" w:rsidP="000A5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 έως 17%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1A" w:rsidRDefault="00E14C1A" w:rsidP="0006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29/10/2024</w:t>
            </w:r>
          </w:p>
        </w:tc>
      </w:tr>
      <w:tr w:rsidR="00AF4C68" w:rsidRPr="00AF4C6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C68" w:rsidRPr="00067A43" w:rsidRDefault="00AF4C68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F4C68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C68" w:rsidRPr="00AF4C68" w:rsidRDefault="00AF4C68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ΓΑΛΑ ΝΟΥΝΟΥ (διάφορες μορφές και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C68" w:rsidRPr="00AF4C68" w:rsidRDefault="00AF4C68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C68" w:rsidRPr="00AF4C68" w:rsidRDefault="00AF4C68" w:rsidP="000A5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 έως 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C68" w:rsidRPr="00AF4C68" w:rsidRDefault="00AF4C68" w:rsidP="0006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29/10/2024</w:t>
            </w:r>
          </w:p>
        </w:tc>
      </w:tr>
      <w:tr w:rsidR="00AF4C68" w:rsidRPr="00AF4C6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C68" w:rsidRPr="00AF4C68" w:rsidRDefault="00AF4C68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F4C68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C68" w:rsidRPr="00AF4C68" w:rsidRDefault="00AF4C68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ΓΙΑΟΥΡΤΙ ΝΟΥΝΟΥ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C68" w:rsidRPr="00AF4C68" w:rsidRDefault="00AF4C68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C68" w:rsidRPr="00AF4C68" w:rsidRDefault="00AF4C68" w:rsidP="000A5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AF4C68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5% </w:t>
            </w:r>
            <w:proofErr w:type="spellStart"/>
            <w:r w:rsidRPr="00AF4C68">
              <w:rPr>
                <w:rFonts w:ascii="Calibri" w:eastAsia="Times New Roman" w:hAnsi="Calibri" w:cs="Calibri"/>
                <w:color w:val="000000"/>
                <w:lang w:val="en-US" w:eastAsia="el-GR"/>
              </w:rPr>
              <w:t>έως</w:t>
            </w:r>
            <w:proofErr w:type="spellEnd"/>
            <w:r w:rsidRPr="00AF4C68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C68" w:rsidRPr="00AF4C68" w:rsidRDefault="00AF4C68" w:rsidP="0006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AF4C68">
              <w:rPr>
                <w:rFonts w:ascii="Calibri" w:eastAsia="Times New Roman" w:hAnsi="Calibri" w:cs="Calibri"/>
                <w:color w:val="000000"/>
                <w:lang w:val="en-US" w:eastAsia="el-GR"/>
              </w:rPr>
              <w:t>29/10/2024</w:t>
            </w:r>
          </w:p>
        </w:tc>
      </w:tr>
      <w:tr w:rsidR="00AF4C68" w:rsidRPr="00AF4C6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C68" w:rsidRPr="00AF4C68" w:rsidRDefault="00AF4C68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F4C68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JACOBS DOUWE EGBERTS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C68" w:rsidRDefault="00AF4C68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ΚΑΦΕΣ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C68" w:rsidRDefault="00AF4C68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C68" w:rsidRPr="00AF4C68" w:rsidRDefault="00AF4C68" w:rsidP="000A5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AF4C68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5% </w:t>
            </w:r>
            <w:proofErr w:type="spellStart"/>
            <w:r w:rsidRPr="00AF4C68">
              <w:rPr>
                <w:rFonts w:ascii="Calibri" w:eastAsia="Times New Roman" w:hAnsi="Calibri" w:cs="Calibri"/>
                <w:color w:val="000000"/>
                <w:lang w:val="en-US" w:eastAsia="el-GR"/>
              </w:rPr>
              <w:t>έως</w:t>
            </w:r>
            <w:proofErr w:type="spellEnd"/>
            <w:r w:rsidRPr="00AF4C68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C68" w:rsidRPr="00AF4C68" w:rsidRDefault="00AF4C68" w:rsidP="0006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AF4C68">
              <w:rPr>
                <w:rFonts w:ascii="Calibri" w:eastAsia="Times New Roman" w:hAnsi="Calibri" w:cs="Calibri"/>
                <w:color w:val="000000"/>
                <w:lang w:val="en-US" w:eastAsia="el-GR"/>
              </w:rPr>
              <w:t>29/10/2024</w:t>
            </w:r>
          </w:p>
        </w:tc>
      </w:tr>
      <w:tr w:rsidR="00E54024" w:rsidRPr="00AF4C6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024" w:rsidRPr="00AF4C68" w:rsidRDefault="00E54024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E54024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JOHNSON &amp; JOHNSON ΕΛΛΑΣ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024" w:rsidRDefault="00E54024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Σαμπουάν, αφρόλουτρα και συναφή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24" w:rsidRDefault="00E54024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24" w:rsidRPr="00AF4C68" w:rsidRDefault="00E54024" w:rsidP="000A5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E54024">
              <w:rPr>
                <w:rFonts w:ascii="Calibri" w:eastAsia="Times New Roman" w:hAnsi="Calibri" w:cs="Calibri"/>
                <w:color w:val="000000"/>
                <w:lang w:val="en-US" w:eastAsia="el-GR"/>
              </w:rPr>
              <w:t>5</w:t>
            </w:r>
            <w:r w:rsidR="003A3326">
              <w:rPr>
                <w:rFonts w:ascii="Calibri" w:eastAsia="Times New Roman" w:hAnsi="Calibri" w:cs="Calibri"/>
                <w:color w:val="000000"/>
                <w:lang w:val="en-US" w:eastAsia="el-GR"/>
              </w:rPr>
              <w:t>%</w:t>
            </w:r>
            <w:r w:rsidRPr="00E54024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proofErr w:type="spellStart"/>
            <w:r w:rsidRPr="00E54024">
              <w:rPr>
                <w:rFonts w:ascii="Calibri" w:eastAsia="Times New Roman" w:hAnsi="Calibri" w:cs="Calibri"/>
                <w:color w:val="000000"/>
                <w:lang w:val="en-US" w:eastAsia="el-GR"/>
              </w:rPr>
              <w:t>έως</w:t>
            </w:r>
            <w:proofErr w:type="spellEnd"/>
            <w:r w:rsidRPr="00E54024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024" w:rsidRPr="00E54024" w:rsidRDefault="00E54024" w:rsidP="0006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23/10/2024</w:t>
            </w:r>
          </w:p>
        </w:tc>
      </w:tr>
      <w:tr w:rsidR="00E54024" w:rsidRPr="00E54024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024" w:rsidRPr="00E54024" w:rsidRDefault="00E54024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E54024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JOHNSON &amp; JOHNSON ΕΛΛΑΣ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024" w:rsidRPr="00E54024" w:rsidRDefault="00E54024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ΟΔΟΝΤΙΚΟ ΔΙΑΛΥΜΑ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LISTERINE</w:t>
            </w:r>
            <w:r w:rsidRPr="00E5402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24" w:rsidRDefault="00E54024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24" w:rsidRPr="00E54024" w:rsidRDefault="00E54024" w:rsidP="000A5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  <w:r w:rsidR="003A3326">
              <w:rPr>
                <w:rFonts w:ascii="Calibri" w:eastAsia="Times New Roman" w:hAnsi="Calibri" w:cs="Calibri"/>
                <w:color w:val="000000"/>
                <w:lang w:val="en-US" w:eastAsia="el-GR"/>
              </w:rPr>
              <w:t>%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024" w:rsidRPr="00E54024" w:rsidRDefault="00E54024" w:rsidP="0006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22/10/2024</w:t>
            </w:r>
          </w:p>
        </w:tc>
      </w:tr>
      <w:tr w:rsidR="00E54024" w:rsidRPr="00E54024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024" w:rsidRPr="00E54024" w:rsidRDefault="00E54024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E54024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JOHNSON &amp; JOHNSON ΕΛΛΑΣ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024" w:rsidRDefault="00E54024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ΤΑΜΠΟΝ Ο.Β.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24" w:rsidRDefault="00E54024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024" w:rsidRDefault="00E54024" w:rsidP="000A5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54024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024" w:rsidRDefault="00E54024" w:rsidP="0006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23/10/2024</w:t>
            </w:r>
          </w:p>
        </w:tc>
      </w:tr>
      <w:tr w:rsidR="00B224A5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HALEON ΕΛΛΑΣ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COREGA POWER MAX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 έως 15%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A5" w:rsidRPr="00A6705D" w:rsidRDefault="00B224A5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B21BAB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AB" w:rsidRPr="00A6705D" w:rsidRDefault="00B21BAB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21BA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LEADER AE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BAB" w:rsidRPr="00B21BAB" w:rsidRDefault="00B21BAB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ΡΟΦΗΜΑΤΑ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HIPRO/ALPRO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BAB" w:rsidRPr="00B21BAB" w:rsidRDefault="00B21BAB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BAB" w:rsidRPr="00B21BAB" w:rsidRDefault="00B21BAB" w:rsidP="00B21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B21BAB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5% </w:t>
            </w:r>
            <w:proofErr w:type="spellStart"/>
            <w:r w:rsidRPr="00B21BAB">
              <w:rPr>
                <w:rFonts w:ascii="Calibri" w:eastAsia="Times New Roman" w:hAnsi="Calibri" w:cs="Calibri"/>
                <w:color w:val="000000"/>
                <w:lang w:val="en-US" w:eastAsia="el-GR"/>
              </w:rPr>
              <w:t>έως</w:t>
            </w:r>
            <w:proofErr w:type="spellEnd"/>
            <w:r w:rsidRPr="00B21BAB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20</w:t>
            </w:r>
            <w:r w:rsidRPr="00B21BAB">
              <w:rPr>
                <w:rFonts w:ascii="Calibri" w:eastAsia="Times New Roman" w:hAnsi="Calibri" w:cs="Calibri"/>
                <w:color w:val="000000"/>
                <w:lang w:val="en-US" w:eastAsia="el-GR"/>
              </w:rPr>
              <w:t>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AB" w:rsidRPr="00B21BAB" w:rsidRDefault="00B21BAB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23/10/2024</w:t>
            </w:r>
          </w:p>
        </w:tc>
      </w:tr>
      <w:tr w:rsidR="00B224A5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MARS HELLAS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BEN'S ΡΥΖΙ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A5" w:rsidRPr="00A6705D" w:rsidRDefault="00B224A5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1/11/2024</w:t>
            </w:r>
          </w:p>
        </w:tc>
      </w:tr>
      <w:tr w:rsidR="00CE10AB" w:rsidRPr="00CE10AB" w:rsidTr="00CE10AB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0AB" w:rsidRPr="00A6705D" w:rsidRDefault="00CE10AB" w:rsidP="00CE1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E10A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MARS 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0AB" w:rsidRPr="00CE10AB" w:rsidRDefault="00CE10AB" w:rsidP="00CE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WHISKAS</w:t>
            </w:r>
            <w:r w:rsidRPr="00CE10AB">
              <w:rPr>
                <w:rFonts w:ascii="Calibri" w:eastAsia="Times New Roman" w:hAnsi="Calibri" w:cs="Calibri"/>
                <w:color w:val="000000"/>
                <w:lang w:val="en-US"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PERFECT FIT/PEDIGREE/DENTASTIX</w:t>
            </w:r>
            <w:r w:rsidRPr="00CE10AB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τροφές</w:t>
            </w:r>
            <w:r w:rsidRPr="00CE10AB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για</w:t>
            </w:r>
            <w:r w:rsidRPr="00CE10AB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γάτες</w:t>
            </w:r>
            <w:r w:rsidRPr="00CE10AB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και</w:t>
            </w:r>
            <w:r w:rsidRPr="00CE10AB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σκύλους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0AB" w:rsidRPr="00CE10AB" w:rsidRDefault="00CE10AB" w:rsidP="00CE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0AB" w:rsidRPr="00CE10AB" w:rsidRDefault="00CE10AB" w:rsidP="00CE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0AB" w:rsidRPr="00CE10AB" w:rsidRDefault="00CE10AB" w:rsidP="00CE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05/11/2024</w:t>
            </w:r>
          </w:p>
        </w:tc>
      </w:tr>
      <w:tr w:rsidR="003A3326" w:rsidRPr="00CE10AB" w:rsidTr="00CE10AB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26" w:rsidRPr="003A3326" w:rsidRDefault="003A3326" w:rsidP="00CE1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MONDELEZ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26" w:rsidRPr="003A3326" w:rsidRDefault="003A3326" w:rsidP="00CE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ΤΥΡΙ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COTTAGE CHEESE/PHILADELPHEIA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26" w:rsidRDefault="003A3326" w:rsidP="00CE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26" w:rsidRDefault="003A3326" w:rsidP="00CE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8</w:t>
            </w:r>
            <w:r w:rsidRPr="003A3326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% </w:t>
            </w:r>
            <w:proofErr w:type="spellStart"/>
            <w:r w:rsidRPr="003A3326">
              <w:rPr>
                <w:rFonts w:ascii="Calibri" w:eastAsia="Times New Roman" w:hAnsi="Calibri" w:cs="Calibri"/>
                <w:color w:val="000000"/>
                <w:lang w:val="en-US" w:eastAsia="el-GR"/>
              </w:rPr>
              <w:t>έως</w:t>
            </w:r>
            <w:proofErr w:type="spellEnd"/>
            <w:r w:rsidRPr="003A3326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26" w:rsidRDefault="003A3326" w:rsidP="00CE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01/11/2024</w:t>
            </w:r>
          </w:p>
        </w:tc>
      </w:tr>
      <w:tr w:rsidR="00B85A66" w:rsidRPr="00CE10AB" w:rsidTr="00CE10AB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A66" w:rsidRDefault="00B85A66" w:rsidP="00CE1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B85A66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MONDELEZ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A66" w:rsidRPr="00B85A66" w:rsidRDefault="00B85A66" w:rsidP="00B85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ΓΛΥΚΑ ΚΑΙ ΚΡΟΥΑΣΑΝ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7 DAYS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A66" w:rsidRDefault="00B85A66" w:rsidP="00CE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A66" w:rsidRPr="00B85A66" w:rsidRDefault="00B85A66" w:rsidP="00CE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8%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Έως 20%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A66" w:rsidRPr="00B85A66" w:rsidRDefault="00B85A66" w:rsidP="00CE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01/11/2024</w:t>
            </w:r>
          </w:p>
        </w:tc>
      </w:tr>
      <w:tr w:rsidR="00B224A5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NUMIL HELLAS A.E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APTAMIL 1 400GR (όλες οι ηλικίες)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A5" w:rsidRPr="00A6705D" w:rsidRDefault="00B224A5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24/10/2024</w:t>
            </w:r>
          </w:p>
        </w:tc>
      </w:tr>
      <w:tr w:rsidR="00B224A5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NUMIL HELLAS A.E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HIPRO PUDDING (διάφορες γεύσεις)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A5" w:rsidRPr="00A6705D" w:rsidRDefault="00B224A5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24/10/2024</w:t>
            </w:r>
          </w:p>
        </w:tc>
      </w:tr>
      <w:tr w:rsidR="00B224A5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NUMIL HELLAS A.E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ALPRO ΦΥΤΙΚΗ ΚΡΕΜΑ ΣΟΓΙΑΣ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A5" w:rsidRPr="00A6705D" w:rsidRDefault="00B224A5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24/10/2024</w:t>
            </w:r>
          </w:p>
        </w:tc>
      </w:tr>
      <w:tr w:rsidR="006B21EB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1EB" w:rsidRPr="00A6705D" w:rsidRDefault="006B21EB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1EB" w:rsidRPr="00A6705D" w:rsidRDefault="006B21EB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color w:val="000000"/>
                <w:lang w:eastAsia="el-GR"/>
              </w:rPr>
              <w:t>ΣΟΛΟΜΟΣ ΦΙΛΕΤΟ PESCANOVA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1EB" w:rsidRPr="00A6705D" w:rsidRDefault="006B21EB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1EB" w:rsidRPr="00A6705D" w:rsidRDefault="006B21EB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1EB" w:rsidRPr="00A6705D" w:rsidRDefault="006B21EB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6B21EB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1EB" w:rsidRPr="006B21EB" w:rsidRDefault="006B21EB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TOTTIS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1EB" w:rsidRPr="006B21EB" w:rsidRDefault="006B21EB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ΓΛΥΚΑ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SERENATA/AMARETTI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1EB" w:rsidRPr="006B21EB" w:rsidRDefault="006B21EB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1EB" w:rsidRPr="006B21EB" w:rsidRDefault="006B21EB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1EB" w:rsidRPr="006B21EB" w:rsidRDefault="006B21EB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01/11/2024</w:t>
            </w:r>
          </w:p>
        </w:tc>
      </w:tr>
      <w:tr w:rsidR="00B224A5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UPFIELD 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ALTIS Ελαιόλαδο (διάφορες κατηγορίες και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A5" w:rsidRPr="00A6705D" w:rsidRDefault="00B224A5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6B21EB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1EB" w:rsidRPr="00A6705D" w:rsidRDefault="006B21EB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ΑΤΟΜΙΚΗ ΦΡΟΝΤΙΔΑ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1EB" w:rsidRPr="00A6705D" w:rsidRDefault="006B21EB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color w:val="000000"/>
                <w:lang w:eastAsia="el-GR"/>
              </w:rPr>
              <w:t>REGINA GREEN ΡΟΛΛΟ ΚΟΥΖΙΝΑΣ 2ΦΥΛΛΟ 310ΓΡ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1EB" w:rsidRPr="006B21EB" w:rsidRDefault="006B21EB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1EB" w:rsidRPr="006B21EB" w:rsidRDefault="006B21EB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24%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1EB" w:rsidRPr="006B21EB" w:rsidRDefault="006B21EB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23/10/2024</w:t>
            </w:r>
          </w:p>
        </w:tc>
      </w:tr>
      <w:tr w:rsidR="00B224A5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ΓΙΩΤΗΣ ΑΛΕΥΡΙ ΓΙΑ ΟΛΕΣ ΤΙΣ ΧΡΗΣΕΙΣ 1Κ/12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9% έως 15%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A5" w:rsidRPr="00A6705D" w:rsidRDefault="00B224A5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16/10/2024</w:t>
            </w:r>
          </w:p>
        </w:tc>
      </w:tr>
      <w:tr w:rsidR="00B224A5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ΓΙΩΤΗΣ SWEET&amp;BALANCE ΣΟΚΟΛΑΤΑ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A5" w:rsidRPr="00A6705D" w:rsidRDefault="00B224A5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1/11/2024</w:t>
            </w:r>
          </w:p>
        </w:tc>
      </w:tr>
      <w:tr w:rsidR="00B224A5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ΑΝΘΟΣ ΑΡΑΒΟΣΙΤΟΥ ΣΤΙΓΜΗΣ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A5" w:rsidRPr="00A6705D" w:rsidRDefault="00B224A5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1/11/2024</w:t>
            </w:r>
          </w:p>
        </w:tc>
      </w:tr>
      <w:tr w:rsidR="00B224A5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ΚΡΕΜΑ ΖΑΧΑΡΟΠΛΑΣΤΙΚΗΣ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A5" w:rsidRPr="00A6705D" w:rsidRDefault="00B224A5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1/11/2024</w:t>
            </w:r>
          </w:p>
        </w:tc>
      </w:tr>
      <w:tr w:rsidR="00B224A5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ΚΡΕΜΑ ΚΑΡΑΜΕΛΕ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A5" w:rsidRPr="00A6705D" w:rsidRDefault="00B224A5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1/11/2024</w:t>
            </w:r>
          </w:p>
        </w:tc>
      </w:tr>
      <w:tr w:rsidR="00192739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39" w:rsidRPr="00A6705D" w:rsidRDefault="00192739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ΔΕΛΤΑ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39" w:rsidRPr="00192739" w:rsidRDefault="00192739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ΓΑΛΑ ΜΙΛΚΟ ΚΑΙ ΑΛΛΑ ΡΟΦΗΜΑΤΑ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39" w:rsidRPr="00A6705D" w:rsidRDefault="00192739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39" w:rsidRPr="00A6705D" w:rsidRDefault="00192739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92739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739" w:rsidRPr="00A6705D" w:rsidRDefault="00192739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B224A5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ΚΥΚΝΟΣ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ΧΥΜΟΣ ΤΟΜΑΤΑΣ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15% έως 16%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A5" w:rsidRPr="00A6705D" w:rsidRDefault="00B224A5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16/10/2024</w:t>
            </w:r>
          </w:p>
        </w:tc>
      </w:tr>
      <w:tr w:rsidR="00B224A5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ΕΛΓΕΚΑ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SUNSWEET ΔΑΜΑΣΚΗΝΑ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A5" w:rsidRPr="00A6705D" w:rsidRDefault="00B224A5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B224A5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ΕΛΓΕΚΑ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MINI BABYBEL  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A5" w:rsidRPr="00A6705D" w:rsidRDefault="00B224A5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B224A5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ΕΛΓΕΚΑ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LA VACHE QUI RIT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A5" w:rsidRPr="00A6705D" w:rsidRDefault="00B224A5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B224A5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ΕΛΓΕΚΑ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FERRERO KINDER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A5" w:rsidRPr="00A6705D" w:rsidRDefault="00B224A5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CD155F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55F" w:rsidRPr="00A6705D" w:rsidRDefault="00CD155F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D155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ΕΛΛΗΝΙΚΑ ΓΑΛΑΚΤΟΚΟΜΕΙΑ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55F" w:rsidRPr="00A6705D" w:rsidRDefault="00CD155F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ΦΡΕΣΚΟ ΓΑΛΑ</w:t>
            </w:r>
            <w:r w:rsidR="0007064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ΑΓΝΟ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55F" w:rsidRPr="00A6705D" w:rsidRDefault="00CD155F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55F" w:rsidRPr="00A6705D" w:rsidRDefault="00CD155F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55F" w:rsidRPr="00A6705D" w:rsidRDefault="00CD155F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CD155F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55F" w:rsidRPr="00CD155F" w:rsidRDefault="00CD155F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D155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ΕΛΛΗΝΙΚΑ ΓΑΛΑΚΤΟΚΟΜΕΙΑ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55F" w:rsidRDefault="00070643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70643">
              <w:rPr>
                <w:rFonts w:ascii="Calibri" w:eastAsia="Times New Roman" w:hAnsi="Calibri" w:cs="Calibri"/>
                <w:color w:val="000000"/>
                <w:lang w:eastAsia="el-GR"/>
              </w:rPr>
              <w:t>ΓΑΛΑ ΥΨΗΛΗΣ ΠΑΣΤΕΡΙΩΣΗΣ ΡΟΔΟΠΗ ΕΛΑΦΡΥ 1,5% ΛΙΠ ΧΩΡΙΣ ΛΑΚΤΟΖΗ 1L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55F" w:rsidRDefault="00070643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55F" w:rsidRDefault="00070643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55F" w:rsidRDefault="00070643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070643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643" w:rsidRPr="00CD155F" w:rsidRDefault="00070643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7064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ΕΛΛΗΝΙΚΑ ΓΑΛΑΚΤΟΚΟΜΕΙΑ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643" w:rsidRPr="00070643" w:rsidRDefault="00070643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ΕΠΙΔΟΡΠΙΑ ΓΙΑΟΥΡΤΙΟΥ ΟΛΥΜΠΟΣ ΚΑΙ ΣΥΝΑΦΗ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43" w:rsidRDefault="00070643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43" w:rsidRDefault="00070643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643" w:rsidRDefault="00070643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070643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643" w:rsidRPr="00070643" w:rsidRDefault="00070643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7064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ΕΛΛΗΝΙΚΑ ΓΑΛΑΚΤΟΚΟΜΕΙΑ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643" w:rsidRDefault="00070643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ΦΥΣΙΚΟΣ ΧΥΜΟΣ ΟΛΥΜΠΟΣ</w:t>
            </w:r>
            <w:r w:rsidR="00820CA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ΜΗΛΟ 1ΛΤ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43" w:rsidRDefault="00070643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43" w:rsidRDefault="00070643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643" w:rsidRDefault="00070643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820CA5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A5" w:rsidRPr="00070643" w:rsidRDefault="00820CA5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20CA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ΕΥΡΗΚΑ ΕΛΛΑΣ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A5" w:rsidRDefault="00820CA5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ΑΠΟΡΡΥΠΑΝΤΙΚΑ ΕΥΡΗΚΑ/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TOPINE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CA5" w:rsidRPr="00820CA5" w:rsidRDefault="00820C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CA5" w:rsidRDefault="00820C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20CA5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A5" w:rsidRPr="00820CA5" w:rsidRDefault="00820CA5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05/11/2024</w:t>
            </w:r>
          </w:p>
        </w:tc>
      </w:tr>
      <w:tr w:rsidR="006E04AA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AA" w:rsidRPr="00820CA5" w:rsidRDefault="006E04AA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E04A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ΖΑΦΕΙΡΟΠΟΥΛΟΣ ΠΑΝ ΙΚΕ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4AA" w:rsidRPr="006E04AA" w:rsidRDefault="006E04AA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ΞΙΔΙ ΚΑΙ ΚΡΕΜΑ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PAN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4AA" w:rsidRDefault="006E04AA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4AA" w:rsidRPr="006E04AA" w:rsidRDefault="006E04AA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4AA" w:rsidRDefault="006E04AA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05/11/2024</w:t>
            </w:r>
          </w:p>
        </w:tc>
      </w:tr>
      <w:tr w:rsidR="006E04AA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AA" w:rsidRPr="006E04AA" w:rsidRDefault="00D616B9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616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ΚΑΛΑΜΑΡΑΚΗΣ Κ Ε AΒΕΕ ΚΑΛΑΣ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4AA" w:rsidRPr="00D616B9" w:rsidRDefault="00D616B9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ΑΛΑΤΙ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4AA" w:rsidRPr="00D616B9" w:rsidRDefault="00D616B9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4AA" w:rsidRPr="00D616B9" w:rsidRDefault="00D616B9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4AA" w:rsidRPr="00D616B9" w:rsidRDefault="00D616B9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D616B9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B9" w:rsidRPr="00D616B9" w:rsidRDefault="00D616B9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616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ΚΑΡΑΜΟΛΕΓΚΟΣ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6B9" w:rsidRDefault="00D616B9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ΑΡΤΟΣΚΕΥΑΣΜΑΤΑ ΚΑΤΣΕΛΗΣ/ΚΑΡΑΜΟΛΕΓΚΟΣ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6B9" w:rsidRDefault="00D616B9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6B9" w:rsidRDefault="00D616B9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16B9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6B9" w:rsidRDefault="00D616B9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16B9"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0D4474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74" w:rsidRPr="00D616B9" w:rsidRDefault="000D4474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D447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ΚΟΝΤΖΟΓΛΟΥ ΑΦΟΙ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74" w:rsidRDefault="000D4474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ΑΛΕΥΡΙ ΓΙΑ ΟΛΕΣ ΤΙΣ ΧΡΗΣΕΙΣ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474" w:rsidRDefault="000D4474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474" w:rsidRPr="00D616B9" w:rsidRDefault="000D4474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74" w:rsidRPr="00D616B9" w:rsidRDefault="000D4474" w:rsidP="000D4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15/10/2024</w:t>
            </w:r>
          </w:p>
        </w:tc>
      </w:tr>
      <w:tr w:rsidR="000D4474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74" w:rsidRPr="000D4474" w:rsidRDefault="000D4474" w:rsidP="000D4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D447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ΚΟΝΤΖΟΓΛΟΥ ΑΦΟΙ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74" w:rsidRDefault="000D4474" w:rsidP="000D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ΑΝΘΟΣ ΑΡΑΒΙΣΙΤΟΥ ΣΤΙΓΜΗΣ ΚΑΙ ΚΡΕΜΕΣ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474" w:rsidRDefault="000D4474" w:rsidP="000D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474" w:rsidRPr="00D616B9" w:rsidRDefault="000D4474" w:rsidP="000D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74" w:rsidRPr="00D616B9" w:rsidRDefault="000D4474" w:rsidP="000D4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15/10/2024</w:t>
            </w:r>
          </w:p>
        </w:tc>
      </w:tr>
      <w:tr w:rsidR="00C545FA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5FA" w:rsidRPr="000D4474" w:rsidRDefault="00C545FA" w:rsidP="000D4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545F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ΚΟΡΕ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5FA" w:rsidRDefault="00C545FA" w:rsidP="000D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ΕΛΑΙΟΛΑΔΟ ΧΡΥΣΕΛΙΑ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5FA" w:rsidRDefault="00C545FA" w:rsidP="000D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5FA" w:rsidRDefault="00C545FA" w:rsidP="000D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5FA" w:rsidRDefault="00C545FA" w:rsidP="000D4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C545FA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5FA" w:rsidRPr="00C545FA" w:rsidRDefault="00C545FA" w:rsidP="000D4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545F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ΚΟΡΕ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5FA" w:rsidRDefault="00C545FA" w:rsidP="000D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ΠΥΡΗΝΕΛΑΙΟ ΚΟΡΗ 1Λ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5FA" w:rsidRDefault="00C545FA" w:rsidP="000D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5FA" w:rsidRDefault="00C545FA" w:rsidP="000D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5FA" w:rsidRDefault="00C545FA" w:rsidP="000D4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545FA"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BE52DF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2DF" w:rsidRPr="00C545FA" w:rsidRDefault="00BE52DF" w:rsidP="00BE5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ΚΟΡΕ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2DF" w:rsidRDefault="00BE52DF" w:rsidP="00BE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ΑΡΑΒΟΣΙΤΕΛΑΙΟ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DF" w:rsidRDefault="00BE52DF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DF" w:rsidRDefault="00BE52DF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2DF" w:rsidRDefault="00BE52DF" w:rsidP="00BE5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BE52DF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2DF" w:rsidRDefault="00BE52DF" w:rsidP="00BE5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E52D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ΚΟΡΕ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2DF" w:rsidRDefault="00BE52DF" w:rsidP="00BE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52DF">
              <w:rPr>
                <w:rFonts w:ascii="Calibri" w:eastAsia="Times New Roman" w:hAnsi="Calibri" w:cs="Calibri"/>
                <w:color w:val="000000"/>
                <w:lang w:eastAsia="el-GR"/>
              </w:rPr>
              <w:t>ΤΟΜΑΤΑ ΓΚΡΕΚΑ ΨΙΛΟΚOMMENH ΜΕΤ 400G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DF" w:rsidRDefault="00BE52DF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DF" w:rsidRDefault="00BE52DF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2DF" w:rsidRDefault="00BE52DF" w:rsidP="00BE5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545FA"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993259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59" w:rsidRPr="00BE52DF" w:rsidRDefault="00993259" w:rsidP="00BE5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ΜΕΛΙΣΣΑ ΚΙΚΙΖΑΣ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259" w:rsidRPr="00993259" w:rsidRDefault="00993259" w:rsidP="00BE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ΖΥΜΑΡΙΚΑ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MELISSA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259" w:rsidRDefault="00993259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259" w:rsidRDefault="00993259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259" w:rsidRPr="00C545FA" w:rsidRDefault="00993259" w:rsidP="00BE5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01/11/2024</w:t>
            </w:r>
          </w:p>
        </w:tc>
      </w:tr>
      <w:tr w:rsidR="00BE52DF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DF" w:rsidRPr="00A6705D" w:rsidRDefault="00BE52DF" w:rsidP="00BE5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ΜΙΝΕΡΒΑ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DF" w:rsidRPr="00A6705D" w:rsidRDefault="00BE52DF" w:rsidP="00BE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ΧΩΡΙΟ ΞΙΔΙ ΚΟΚΚΙΝΟ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2DF" w:rsidRPr="00A6705D" w:rsidRDefault="00BE52DF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2DF" w:rsidRPr="00A6705D" w:rsidRDefault="00BE52DF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DF" w:rsidRPr="00A6705D" w:rsidRDefault="00BE52DF" w:rsidP="00BE5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BE52DF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DF" w:rsidRPr="00A6705D" w:rsidRDefault="00BE52DF" w:rsidP="00BE5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ΜΙΝΕΡΒΑ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DF" w:rsidRPr="00A6705D" w:rsidRDefault="00BE52DF" w:rsidP="00BE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NΙΚΗ ΕΛΑΙΟΠΥΡΗΝΕΛΑΙΟ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2DF" w:rsidRPr="00A6705D" w:rsidRDefault="00BE52DF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2DF" w:rsidRPr="00A6705D" w:rsidRDefault="00BE52DF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DF" w:rsidRPr="00A6705D" w:rsidRDefault="00BE52DF" w:rsidP="00BE5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BE52DF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DF" w:rsidRPr="00A6705D" w:rsidRDefault="00BE52DF" w:rsidP="00BE5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ΜΙΝΕΡΒΑ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DF" w:rsidRPr="00A6705D" w:rsidRDefault="00BE52DF" w:rsidP="00BE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ΜΑΡΓΑΡΙΝΗ ΦΑΣΤ SOFT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2DF" w:rsidRPr="00A6705D" w:rsidRDefault="00BE52DF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2DF" w:rsidRPr="00A6705D" w:rsidRDefault="00BE52DF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DF" w:rsidRPr="00A6705D" w:rsidRDefault="00BE52DF" w:rsidP="00BE5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785686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86" w:rsidRPr="00A6705D" w:rsidRDefault="00785686" w:rsidP="00BE5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8568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ΜΙΝΕΡΒΑ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6" w:rsidRPr="00A6705D" w:rsidRDefault="00785686" w:rsidP="00BE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ΕΛΑΙΟΛΑΔΟ ΧΩΡΙΟ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686" w:rsidRPr="00A6705D" w:rsidRDefault="00785686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686" w:rsidRPr="00A6705D" w:rsidRDefault="00785686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6" w:rsidRPr="00A6705D" w:rsidRDefault="00785686" w:rsidP="00BE5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7D57E6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E6" w:rsidRPr="00785686" w:rsidRDefault="007D57E6" w:rsidP="00BE5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D57E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ΜΥΛΟΙ ΑΓ. ΓΕΩΡΓΙΟΥ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7E6" w:rsidRDefault="007D57E6" w:rsidP="007D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57E6">
              <w:rPr>
                <w:rFonts w:ascii="Calibri" w:eastAsia="Times New Roman" w:hAnsi="Calibri" w:cs="Calibri"/>
                <w:color w:val="000000"/>
                <w:lang w:eastAsia="el-GR"/>
              </w:rPr>
              <w:t>ΜΥΛΟΙ ΑΓΙΟΥ ΓΕΩΡΓΙΟΥ 1KG ΑΛΕΥΡΙ ΓΙΑ ΟΛΕΣ ΤΙΣ ΧΡΗΣΕΙΣ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7E6" w:rsidRDefault="007D57E6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7E6" w:rsidRDefault="007D57E6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 Έως 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7E6" w:rsidRDefault="007D57E6" w:rsidP="00BE5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01/11/2024</w:t>
            </w:r>
          </w:p>
        </w:tc>
      </w:tr>
      <w:tr w:rsidR="00AB0E78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78" w:rsidRPr="007D57E6" w:rsidRDefault="00AB0E78" w:rsidP="00BE5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0E7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ΟΛΥΜΠΙΑ ΧΕΝΙΑ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E78" w:rsidRPr="00AB0E78" w:rsidRDefault="00AB0E78" w:rsidP="007D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ΕΛΑΙΟΛΑΔΟ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XENIA (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E78" w:rsidRDefault="00AB0E78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E78" w:rsidRDefault="00AB0E78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 έως 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E78" w:rsidRDefault="00AB0E78" w:rsidP="00BE5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94716B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6B" w:rsidRPr="00AB0E78" w:rsidRDefault="0094716B" w:rsidP="00BE5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4716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ΠΑΠΑΕΛΛΗΝΑΣ ΚΩΣΤΑΣ Α.ΕΛΛΑΣ ΑΕΒΕ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16B" w:rsidRPr="0094716B" w:rsidRDefault="0094716B" w:rsidP="007D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ΚΟΝΣΕΡΒΕΣ ΤΟΝΟΥ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GEISHA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16B" w:rsidRPr="0094716B" w:rsidRDefault="0094716B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16B" w:rsidRPr="0094716B" w:rsidRDefault="0094716B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16B" w:rsidRPr="0094716B" w:rsidRDefault="0094716B" w:rsidP="00BE5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05/11/2024</w:t>
            </w:r>
          </w:p>
        </w:tc>
      </w:tr>
      <w:tr w:rsidR="0094716B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6B" w:rsidRPr="0094716B" w:rsidRDefault="0094716B" w:rsidP="00BE5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4716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ΠΑΠΑΕΛΛΗΝΑΣ ΚΩΣΤΑΣ Α.ΕΛΛΑΣ ΑΕΒΕ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16B" w:rsidRPr="0094716B" w:rsidRDefault="0094716B" w:rsidP="007D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ΡΥΖΙ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BALI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16B" w:rsidRPr="0094716B" w:rsidRDefault="0094716B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16B" w:rsidRPr="0094716B" w:rsidRDefault="0094716B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16B" w:rsidRPr="0094716B" w:rsidRDefault="0094716B" w:rsidP="00BE5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05/11/2024</w:t>
            </w:r>
          </w:p>
        </w:tc>
      </w:tr>
      <w:tr w:rsidR="00BE52DF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DF" w:rsidRPr="00A6705D" w:rsidRDefault="00BE52DF" w:rsidP="00BE5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ΠΡΟΚΤΕΡ &amp; ΓΚΑΜΠΛ ΕΛΛΑΣ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DF" w:rsidRPr="00A6705D" w:rsidRDefault="00BE52DF" w:rsidP="00BE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ORAL B ΟΔΟΝΤΟΚΡΕΜΑ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2DF" w:rsidRPr="00A6705D" w:rsidRDefault="00BE52DF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2DF" w:rsidRPr="00A6705D" w:rsidRDefault="00BE52DF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6%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DF" w:rsidRPr="00A6705D" w:rsidRDefault="00BE52DF" w:rsidP="00BE5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15/10/2024</w:t>
            </w:r>
          </w:p>
        </w:tc>
      </w:tr>
      <w:tr w:rsidR="00BE52DF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DF" w:rsidRPr="00A6705D" w:rsidRDefault="00BE52DF" w:rsidP="00BE5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ΠΡΟΚΤΕΡ &amp; ΓΚΑΜΠΛ ΕΛΛΑΣ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DF" w:rsidRPr="00A6705D" w:rsidRDefault="00BE52DF" w:rsidP="00BE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PAMPERS ACTIVE BABY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2DF" w:rsidRPr="00A6705D" w:rsidRDefault="00BE52DF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2DF" w:rsidRPr="00A6705D" w:rsidRDefault="00BE52DF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6%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DF" w:rsidRPr="00A6705D" w:rsidRDefault="00BE52DF" w:rsidP="00BE5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15/10/2024</w:t>
            </w:r>
          </w:p>
        </w:tc>
      </w:tr>
      <w:tr w:rsidR="00BE52DF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DF" w:rsidRPr="00A6705D" w:rsidRDefault="00BE52DF" w:rsidP="00BE5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ΠΡΟΚΤΕΡ &amp; ΓΚΑΜΠΛ ΕΛΛΑΣ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DF" w:rsidRPr="00A6705D" w:rsidRDefault="00BE52DF" w:rsidP="00BE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ALWAYS ULTRA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2DF" w:rsidRPr="00A6705D" w:rsidRDefault="00BE52DF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2DF" w:rsidRPr="00A6705D" w:rsidRDefault="00BE52DF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DF" w:rsidRPr="00A6705D" w:rsidRDefault="00BE52DF" w:rsidP="00BE5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1/11/2024</w:t>
            </w:r>
          </w:p>
        </w:tc>
      </w:tr>
      <w:tr w:rsidR="00BE52DF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DF" w:rsidRPr="00A6705D" w:rsidRDefault="00BE52DF" w:rsidP="00BE5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ΠΡΟΚΤΕΡ &amp; ΓΚΑΜΠΛ ΕΛΛΑΣ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DF" w:rsidRPr="00A6705D" w:rsidRDefault="00BE52DF" w:rsidP="00BE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ARIEL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2DF" w:rsidRPr="00A6705D" w:rsidRDefault="00BE52DF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2DF" w:rsidRPr="00A6705D" w:rsidRDefault="00BE52DF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6%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DF" w:rsidRPr="00A6705D" w:rsidRDefault="00BE52DF" w:rsidP="00BE5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1/11/2024</w:t>
            </w:r>
          </w:p>
        </w:tc>
      </w:tr>
      <w:tr w:rsidR="00BE52DF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DF" w:rsidRPr="00A6705D" w:rsidRDefault="00BE52DF" w:rsidP="00BE5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ΠΡΟΚΤΕΡ &amp; ΓΚΑΜΠΛ ΕΛΛΑΣ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DF" w:rsidRPr="00A6705D" w:rsidRDefault="00BE52DF" w:rsidP="00BE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FAIRY ΥΓΡΟ ΠΙΑΤΩΝ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2DF" w:rsidRPr="00A6705D" w:rsidRDefault="00BE52DF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2DF" w:rsidRPr="00A6705D" w:rsidRDefault="00BE52DF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DF" w:rsidRPr="00A6705D" w:rsidRDefault="00BE52DF" w:rsidP="00BE5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15/11/2024</w:t>
            </w:r>
          </w:p>
        </w:tc>
      </w:tr>
      <w:tr w:rsidR="0094716B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6B" w:rsidRPr="0094716B" w:rsidRDefault="0094716B" w:rsidP="00BE5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4716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ΧΑΙΤΟΓΛΟΥ ΑΦΟΙ Α.Β.Ε.Ε.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16B" w:rsidRPr="00A6705D" w:rsidRDefault="0094716B" w:rsidP="00BE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ΤΑΧΙΝΙ ΚΑΙ ΦΥΣΤΙΚΟΒΟΥΤΥΡΟ ΧΑΙΤΟΓΛΟΥ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16B" w:rsidRPr="00A6705D" w:rsidRDefault="0094716B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16B" w:rsidRPr="00A6705D" w:rsidRDefault="0094716B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16B" w:rsidRPr="00A6705D" w:rsidRDefault="0094716B" w:rsidP="00BE5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01/11/2024</w:t>
            </w:r>
          </w:p>
        </w:tc>
      </w:tr>
      <w:tr w:rsidR="0094716B" w:rsidRPr="00A6705D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6B" w:rsidRPr="0094716B" w:rsidRDefault="0094716B" w:rsidP="00BE5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4716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ΧΑΙΤΟΓΛΟΥ ΑΦΟΙ Α.Β.Ε.Ε.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16B" w:rsidRDefault="0094716B" w:rsidP="00BE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ΧΑΛΒΑΣ ΧΑΙΤΟΓΛΟΥ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16B" w:rsidRDefault="0094716B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16B" w:rsidRDefault="0094716B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16B" w:rsidRDefault="0094716B" w:rsidP="00BE5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BE52DF" w:rsidRPr="00A6705D" w:rsidTr="00A6705D">
        <w:trPr>
          <w:gridAfter w:val="2"/>
          <w:wAfter w:w="1342" w:type="pct"/>
          <w:trHeight w:val="300"/>
        </w:trPr>
        <w:tc>
          <w:tcPr>
            <w:tcW w:w="3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DF" w:rsidRPr="00A6705D" w:rsidRDefault="00BE52DF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2DF" w:rsidRPr="00905AB8" w:rsidRDefault="0094716B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362</w:t>
            </w:r>
            <w:bookmarkStart w:id="0" w:name="_GoBack"/>
            <w:bookmarkEnd w:id="0"/>
          </w:p>
        </w:tc>
      </w:tr>
    </w:tbl>
    <w:p w:rsidR="00A6705D" w:rsidRPr="00A6705D" w:rsidRDefault="00A6705D" w:rsidP="00A6705D">
      <w:pPr>
        <w:jc w:val="center"/>
        <w:rPr>
          <w:b/>
          <w:u w:val="single"/>
        </w:rPr>
      </w:pPr>
    </w:p>
    <w:sectPr w:rsidR="00A6705D" w:rsidRPr="00A6705D" w:rsidSect="00A670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23"/>
    <w:rsid w:val="00067A43"/>
    <w:rsid w:val="00070643"/>
    <w:rsid w:val="000A522B"/>
    <w:rsid w:val="000D4474"/>
    <w:rsid w:val="00192739"/>
    <w:rsid w:val="003A3326"/>
    <w:rsid w:val="00585345"/>
    <w:rsid w:val="006B21EB"/>
    <w:rsid w:val="006E04AA"/>
    <w:rsid w:val="00785686"/>
    <w:rsid w:val="007D57E6"/>
    <w:rsid w:val="00820CA5"/>
    <w:rsid w:val="00905AB8"/>
    <w:rsid w:val="0094716B"/>
    <w:rsid w:val="00993259"/>
    <w:rsid w:val="00A6705D"/>
    <w:rsid w:val="00AB0E78"/>
    <w:rsid w:val="00AF4C68"/>
    <w:rsid w:val="00B21BAB"/>
    <w:rsid w:val="00B224A5"/>
    <w:rsid w:val="00B339D6"/>
    <w:rsid w:val="00B85A66"/>
    <w:rsid w:val="00BE52DF"/>
    <w:rsid w:val="00C545FA"/>
    <w:rsid w:val="00CD155F"/>
    <w:rsid w:val="00CE10AB"/>
    <w:rsid w:val="00D616B9"/>
    <w:rsid w:val="00E14C1A"/>
    <w:rsid w:val="00E54024"/>
    <w:rsid w:val="00E87823"/>
    <w:rsid w:val="00F1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266CF-F2AF-4C9C-BF94-28A8D884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F2C71399</Template>
  <TotalTime>0</TotalTime>
  <Pages>3</Pages>
  <Words>961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Σωτήρης Αναγνωστόπουλος</dc:creator>
  <cp:keywords/>
  <dc:description/>
  <cp:lastModifiedBy>Σωτήρης Αναγνωστόπουλος</cp:lastModifiedBy>
  <cp:revision>2</cp:revision>
  <dcterms:created xsi:type="dcterms:W3CDTF">2024-10-29T15:35:00Z</dcterms:created>
  <dcterms:modified xsi:type="dcterms:W3CDTF">2024-10-29T15:35:00Z</dcterms:modified>
</cp:coreProperties>
</file>